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6"/>
          <w:szCs w:val="36"/>
        </w:rPr>
        <w:t>年辽阳市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市直事业单位公开招聘</w:t>
      </w:r>
      <w:r>
        <w:rPr>
          <w:rFonts w:hint="eastAsia" w:ascii="楷体_GB2312" w:hAnsi="楷体_GB2312" w:eastAsia="楷体_GB2312" w:cs="楷体_GB2312"/>
          <w:sz w:val="36"/>
          <w:szCs w:val="36"/>
        </w:rPr>
        <w:t>工作人员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健  康  </w:t>
      </w:r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rPr>
          <w:rFonts w:ascii="仿宋_GB2312" w:eastAsia="仿宋_GB2312"/>
          <w:sz w:val="34"/>
          <w:szCs w:val="34"/>
        </w:rPr>
      </w:pP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本人</w:t>
      </w:r>
      <w:r>
        <w:rPr>
          <w:rFonts w:ascii="仿宋_GB2312" w:eastAsia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eastAsia="仿宋_GB2312"/>
          <w:sz w:val="34"/>
          <w:szCs w:val="34"/>
        </w:rPr>
        <w:t>，身份证号：</w:t>
      </w:r>
      <w:r>
        <w:rPr>
          <w:rFonts w:ascii="仿宋_GB2312" w:eastAsia="仿宋_GB2312"/>
          <w:sz w:val="34"/>
          <w:szCs w:val="34"/>
          <w:u w:val="single"/>
        </w:rPr>
        <w:t xml:space="preserve">                      </w:t>
      </w:r>
      <w:r>
        <w:rPr>
          <w:rFonts w:hint="eastAsia" w:ascii="仿宋_GB2312" w:eastAsia="仿宋_GB2312"/>
          <w:sz w:val="34"/>
          <w:szCs w:val="34"/>
        </w:rPr>
        <w:t>，报考岗位：</w:t>
      </w:r>
      <w:r>
        <w:rPr>
          <w:rFonts w:ascii="仿宋_GB2312" w:eastAsia="仿宋_GB2312"/>
          <w:sz w:val="34"/>
          <w:szCs w:val="34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4"/>
          <w:szCs w:val="34"/>
        </w:rPr>
        <w:t>，</w:t>
      </w:r>
    </w:p>
    <w:p>
      <w:pPr>
        <w:spacing w:line="700" w:lineRule="exact"/>
        <w:ind w:firstLine="680" w:firstLineChars="200"/>
        <w:jc w:val="left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我承诺：本人自愿参加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辽阳市</w:t>
      </w:r>
      <w:r>
        <w:rPr>
          <w:rFonts w:hint="eastAsia" w:ascii="仿宋_GB2312" w:eastAsia="仿宋_GB2312"/>
          <w:sz w:val="34"/>
          <w:szCs w:val="34"/>
          <w:lang w:eastAsia="zh-CN"/>
        </w:rPr>
        <w:t>事业单位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公开招聘面试，</w:t>
      </w:r>
      <w:r>
        <w:rPr>
          <w:rFonts w:hint="eastAsia" w:ascii="仿宋_GB2312" w:eastAsia="仿宋_GB2312"/>
          <w:sz w:val="34"/>
          <w:szCs w:val="34"/>
        </w:rPr>
        <w:t>明确疫情防控</w:t>
      </w:r>
      <w:r>
        <w:rPr>
          <w:rFonts w:hint="eastAsia" w:ascii="仿宋_GB2312" w:eastAsia="仿宋_GB2312"/>
          <w:sz w:val="34"/>
          <w:szCs w:val="34"/>
          <w:lang w:eastAsia="zh-CN"/>
        </w:rPr>
        <w:t>和面试</w:t>
      </w:r>
      <w:r>
        <w:rPr>
          <w:rFonts w:hint="eastAsia" w:ascii="仿宋_GB2312" w:eastAsia="仿宋_GB2312"/>
          <w:sz w:val="34"/>
          <w:szCs w:val="34"/>
        </w:rPr>
        <w:t>相关要求，“辽事通健康通行码”绿码真实有效，承诺14天内身体无异常状况，没有被集中隔离，没有境外和国内疫情重点地区旅居史，没患新冠病毒与新冠病毒患者、无症状感染者密切接触史。以上信息真实有效，若出现隐瞒或提供虚假事实造成不良后果，愿意承担包括取消面试资格在内的一切后果。</w:t>
      </w: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特此承诺。</w:t>
      </w: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/>
          <w:sz w:val="34"/>
          <w:szCs w:val="34"/>
        </w:rPr>
        <w:t xml:space="preserve"> </w:t>
      </w:r>
    </w:p>
    <w:p>
      <w:pPr>
        <w:ind w:firstLine="680" w:firstLineChars="200"/>
        <w:jc w:val="left"/>
        <w:rPr>
          <w:rFonts w:ascii="仿宋_GB2312" w:eastAsia="仿宋_GB2312"/>
          <w:sz w:val="34"/>
          <w:szCs w:val="34"/>
        </w:rPr>
      </w:pPr>
    </w:p>
    <w:p>
      <w:pPr>
        <w:spacing w:line="800" w:lineRule="exact"/>
        <w:ind w:firstLine="4420" w:firstLineChars="13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承诺人：</w:t>
      </w:r>
    </w:p>
    <w:p>
      <w:pPr>
        <w:spacing w:line="80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/>
          <w:sz w:val="34"/>
          <w:szCs w:val="34"/>
        </w:rPr>
        <w:t xml:space="preserve">                      202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1</w:t>
      </w:r>
      <w:r>
        <w:rPr>
          <w:rFonts w:hint="eastAsia" w:ascii="仿宋_GB2312" w:eastAsia="仿宋_GB2312"/>
          <w:sz w:val="34"/>
          <w:szCs w:val="34"/>
        </w:rPr>
        <w:t>年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 xml:space="preserve">   </w:t>
      </w:r>
      <w:r>
        <w:rPr>
          <w:rFonts w:hint="eastAsia" w:ascii="仿宋_GB2312" w:eastAsia="仿宋_GB2312"/>
          <w:sz w:val="34"/>
          <w:szCs w:val="34"/>
        </w:rPr>
        <w:t>月</w:t>
      </w:r>
      <w:r>
        <w:rPr>
          <w:rFonts w:ascii="仿宋_GB2312" w:eastAsia="仿宋_GB2312"/>
          <w:sz w:val="34"/>
          <w:szCs w:val="34"/>
        </w:rPr>
        <w:t xml:space="preserve"> </w:t>
      </w:r>
      <w:bookmarkStart w:id="0" w:name="_GoBack"/>
      <w:bookmarkEnd w:id="0"/>
      <w:r>
        <w:rPr>
          <w:rFonts w:ascii="仿宋_GB2312" w:eastAsia="仿宋_GB2312"/>
          <w:sz w:val="34"/>
          <w:szCs w:val="34"/>
        </w:rPr>
        <w:t xml:space="preserve"> </w:t>
      </w:r>
      <w:r>
        <w:rPr>
          <w:rFonts w:hint="eastAsia" w:ascii="仿宋_GB2312" w:eastAsia="仿宋_GB2312"/>
          <w:sz w:val="34"/>
          <w:szCs w:val="34"/>
        </w:rPr>
        <w:t>日</w:t>
      </w:r>
    </w:p>
    <w:p>
      <w:pPr>
        <w:spacing w:line="700" w:lineRule="exact"/>
        <w:ind w:firstLine="408"/>
      </w:pPr>
    </w:p>
    <w:p>
      <w:pPr>
        <w:ind w:firstLine="408"/>
        <w:rPr>
          <w:u w:val="single"/>
        </w:rPr>
      </w:pPr>
      <w:r>
        <w:t xml:space="preserve">                                      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F97"/>
    <w:rsid w:val="00065DB0"/>
    <w:rsid w:val="00077C85"/>
    <w:rsid w:val="001664B4"/>
    <w:rsid w:val="00167B67"/>
    <w:rsid w:val="001D76D6"/>
    <w:rsid w:val="00275756"/>
    <w:rsid w:val="0029138E"/>
    <w:rsid w:val="002B5C9D"/>
    <w:rsid w:val="002C2E88"/>
    <w:rsid w:val="002F77F5"/>
    <w:rsid w:val="003E6857"/>
    <w:rsid w:val="004710B0"/>
    <w:rsid w:val="00484CA3"/>
    <w:rsid w:val="004D5C85"/>
    <w:rsid w:val="0050295A"/>
    <w:rsid w:val="005E04C9"/>
    <w:rsid w:val="00610F9E"/>
    <w:rsid w:val="00645F97"/>
    <w:rsid w:val="00646ED1"/>
    <w:rsid w:val="00700DE5"/>
    <w:rsid w:val="00737305"/>
    <w:rsid w:val="007C4EF5"/>
    <w:rsid w:val="007F5891"/>
    <w:rsid w:val="008A3BD0"/>
    <w:rsid w:val="008C1ED2"/>
    <w:rsid w:val="008C3748"/>
    <w:rsid w:val="008D4AE8"/>
    <w:rsid w:val="00A8370D"/>
    <w:rsid w:val="00BE6CED"/>
    <w:rsid w:val="00C14393"/>
    <w:rsid w:val="00C36164"/>
    <w:rsid w:val="00CA579D"/>
    <w:rsid w:val="00CE01A4"/>
    <w:rsid w:val="00DE0254"/>
    <w:rsid w:val="00DF067D"/>
    <w:rsid w:val="00DF1CE4"/>
    <w:rsid w:val="00E60620"/>
    <w:rsid w:val="00E669A7"/>
    <w:rsid w:val="00E72B7D"/>
    <w:rsid w:val="00EC0930"/>
    <w:rsid w:val="00ED0D18"/>
    <w:rsid w:val="00F64C87"/>
    <w:rsid w:val="00F95B08"/>
    <w:rsid w:val="00FB6D2D"/>
    <w:rsid w:val="00FF0C77"/>
    <w:rsid w:val="057D4588"/>
    <w:rsid w:val="207637F9"/>
    <w:rsid w:val="3F6171AB"/>
    <w:rsid w:val="3FC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264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2020-10-15T05:52:00Z</dcterms:created>
  <dc:creator>2545245</dc:creator>
  <cp:lastModifiedBy>Administrator</cp:lastModifiedBy>
  <cp:lastPrinted>2020-10-15T06:20:00Z</cp:lastPrinted>
  <dcterms:modified xsi:type="dcterms:W3CDTF">2021-07-29T02:19:26Z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E8B3D3273C934FB2A7063EB9802CEE8C</vt:lpwstr>
  </property>
</Properties>
</file>